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D1" w:rsidRPr="005C7F1F" w:rsidRDefault="004D4242" w:rsidP="004D001B">
      <w:pPr>
        <w:spacing w:after="360"/>
        <w:ind w:left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ja-JP"/>
        </w:rPr>
      </w:pPr>
      <w:r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日本文化の秋</w:t>
      </w:r>
      <w:r w:rsidR="0015646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2022</w:t>
      </w:r>
      <w:r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 xml:space="preserve">　</w:t>
      </w:r>
      <w:r w:rsidR="00FB781E"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事業承認申請フォーム兼誓約書</w:t>
      </w:r>
    </w:p>
    <w:p w:rsidR="0065000D" w:rsidRPr="005C7F1F" w:rsidRDefault="008F00AE" w:rsidP="008F00AE">
      <w:pPr>
        <w:ind w:left="0"/>
        <w:jc w:val="both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zh-TW"/>
        </w:rPr>
      </w:pPr>
      <w:r w:rsidRPr="005C7F1F">
        <w:rPr>
          <w:rFonts w:ascii="HG丸ｺﾞｼｯｸM-PRO" w:eastAsia="HG丸ｺﾞｼｯｸM-PRO" w:hAnsi="HG丸ｺﾞｼｯｸM-PRO"/>
          <w:b/>
          <w:lang w:val="de-CH" w:eastAsia="zh-TW"/>
        </w:rPr>
        <w:t xml:space="preserve">         </w:t>
      </w:r>
      <w:r w:rsidR="00EA1A9B" w:rsidRPr="005C7F1F">
        <w:rPr>
          <w:rFonts w:ascii="HG丸ｺﾞｼｯｸM-PRO" w:eastAsia="HG丸ｺﾞｼｯｸM-PRO" w:hAnsi="HG丸ｺﾞｼｯｸM-PRO" w:hint="eastAsia"/>
          <w:b/>
          <w:lang w:val="en-US" w:eastAsia="zh-TW"/>
        </w:rPr>
        <w:t xml:space="preserve">　　　　　　　　　　　　　　　　　　　　　　　　　　　</w:t>
      </w:r>
      <w:r w:rsidR="006234D1" w:rsidRPr="005C7F1F">
        <w:rPr>
          <w:rFonts w:ascii="HG丸ｺﾞｼｯｸM-PRO" w:eastAsia="HG丸ｺﾞｼｯｸM-PRO" w:hAnsi="HG丸ｺﾞｼｯｸM-PRO"/>
          <w:b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b/>
          <w:lang w:val="en-US" w:eastAsia="zh-TW"/>
        </w:rPr>
        <w:t>申請日</w:t>
      </w:r>
      <w:r w:rsidR="0065000D" w:rsidRPr="005C7F1F">
        <w:rPr>
          <w:rFonts w:ascii="HG丸ｺﾞｼｯｸM-PRO" w:eastAsia="HG丸ｺﾞｼｯｸM-PRO" w:hAnsi="HG丸ｺﾞｼｯｸM-PRO" w:hint="eastAsia"/>
          <w:lang w:val="de-CH" w:eastAsia="zh-TW"/>
        </w:rPr>
        <w:t>：20</w:t>
      </w:r>
      <w:r w:rsidR="0015646C">
        <w:rPr>
          <w:rFonts w:ascii="HG丸ｺﾞｼｯｸM-PRO" w:eastAsia="HG丸ｺﾞｼｯｸM-PRO" w:hAnsi="HG丸ｺﾞｼｯｸM-PRO" w:hint="eastAsia"/>
          <w:lang w:val="de-CH" w:eastAsia="zh-TW"/>
        </w:rPr>
        <w:t>22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年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月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日</w:t>
      </w:r>
      <w:r w:rsidR="00F75062" w:rsidRPr="005C7F1F">
        <w:rPr>
          <w:rFonts w:ascii="HG丸ｺﾞｼｯｸM-PRO" w:eastAsia="HG丸ｺﾞｼｯｸM-PRO" w:hAnsi="HG丸ｺﾞｼｯｸM-PRO"/>
          <w:lang w:val="de-CH" w:eastAsia="zh-TW"/>
        </w:rPr>
        <w:t xml:space="preserve">     </w:t>
      </w:r>
    </w:p>
    <w:tbl>
      <w:tblPr>
        <w:tblStyle w:val="ac"/>
        <w:tblpPr w:leftFromText="180" w:rightFromText="180" w:vertAnchor="text" w:horzAnchor="margin" w:tblpX="-35" w:tblpY="8"/>
        <w:tblW w:w="4942" w:type="pct"/>
        <w:tblInd w:w="0" w:type="dxa"/>
        <w:tblLook w:val="04A0" w:firstRow="1" w:lastRow="0" w:firstColumn="1" w:lastColumn="0" w:noHBand="0" w:noVBand="1"/>
      </w:tblPr>
      <w:tblGrid>
        <w:gridCol w:w="2219"/>
        <w:gridCol w:w="6737"/>
      </w:tblGrid>
      <w:tr w:rsidR="005C7F1F" w:rsidRPr="005C7F1F" w:rsidTr="00D25B99">
        <w:trPr>
          <w:trHeight w:val="841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事業名*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spacing w:line="276" w:lineRule="auto"/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日本語：</w:t>
            </w:r>
          </w:p>
          <w:p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：</w:t>
            </w:r>
          </w:p>
        </w:tc>
      </w:tr>
      <w:tr w:rsidR="005C7F1F" w:rsidRPr="005C7F1F" w:rsidTr="00EA1A9B">
        <w:trPr>
          <w:trHeight w:val="862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主催者・団体名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日本語：</w:t>
            </w:r>
          </w:p>
          <w:p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：</w:t>
            </w:r>
          </w:p>
        </w:tc>
      </w:tr>
      <w:tr w:rsidR="005C7F1F" w:rsidRPr="005C7F1F" w:rsidTr="00EA1A9B">
        <w:trPr>
          <w:trHeight w:val="62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代表者氏名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</w:p>
        </w:tc>
      </w:tr>
      <w:tr w:rsidR="005C7F1F" w:rsidRPr="005C7F1F" w:rsidTr="00EA1A9B">
        <w:trPr>
          <w:trHeight w:val="61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担当者氏名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:rsidTr="00A06445">
        <w:trPr>
          <w:trHeight w:val="1265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連絡先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住所：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:rsidTr="00EA1A9B">
        <w:trPr>
          <w:trHeight w:val="62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問い合わせ先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(参加者への案内先)</w:t>
            </w:r>
          </w:p>
        </w:tc>
        <w:tc>
          <w:tcPr>
            <w:tcW w:w="3761" w:type="pct"/>
            <w:vAlign w:val="center"/>
          </w:tcPr>
          <w:p w:rsidR="00A06445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:rsidR="00EA1A9B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:rsidTr="00EA1A9B">
        <w:trPr>
          <w:trHeight w:val="782"/>
        </w:trPr>
        <w:tc>
          <w:tcPr>
            <w:tcW w:w="1239" w:type="pct"/>
            <w:vMerge w:val="restar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事業内容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（別に資料があれば添付して下さい）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単独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特定のイベントの一部（イベント名：　　　　　　　　　　　　）</w:t>
            </w:r>
          </w:p>
        </w:tc>
      </w:tr>
      <w:tr w:rsidR="005C7F1F" w:rsidRPr="005C7F1F" w:rsidTr="00EA1A9B">
        <w:trPr>
          <w:trHeight w:val="977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15646C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展覧会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演奏会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講演会・シンポジウム</w:t>
            </w:r>
          </w:p>
          <w:p w:rsidR="00EA1A9B" w:rsidRPr="005C7F1F" w:rsidRDefault="0015646C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パフォーマンス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交流イベント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書籍・出版関係　</w:t>
            </w:r>
          </w:p>
          <w:p w:rsidR="00EA1A9B" w:rsidRPr="005C7F1F" w:rsidRDefault="0015646C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その他　(　　　　　　　　　)</w:t>
            </w:r>
          </w:p>
        </w:tc>
      </w:tr>
      <w:tr w:rsidR="005C7F1F" w:rsidRPr="005C7F1F" w:rsidTr="00C91803">
        <w:trPr>
          <w:trHeight w:val="552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事業のURL：</w:t>
            </w:r>
          </w:p>
        </w:tc>
      </w:tr>
      <w:tr w:rsidR="005C7F1F" w:rsidRPr="005C7F1F" w:rsidTr="00D25B99">
        <w:trPr>
          <w:trHeight w:val="696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A06445" w:rsidP="00DD4EA9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事業概要</w:t>
            </w:r>
            <w:r w:rsidR="00DD4EA9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（仏語）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：</w:t>
            </w:r>
          </w:p>
        </w:tc>
      </w:tr>
      <w:tr w:rsidR="005C7F1F" w:rsidRPr="005C7F1F" w:rsidTr="00C91803">
        <w:trPr>
          <w:trHeight w:val="56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実施日時*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:rsidTr="00C91803">
        <w:trPr>
          <w:trHeight w:val="566"/>
        </w:trPr>
        <w:tc>
          <w:tcPr>
            <w:tcW w:w="1239" w:type="pct"/>
            <w:vAlign w:val="center"/>
          </w:tcPr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実施形態</w:t>
            </w:r>
          </w:p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（対面/オンライン/混合）</w:t>
            </w:r>
          </w:p>
        </w:tc>
        <w:tc>
          <w:tcPr>
            <w:tcW w:w="3761" w:type="pct"/>
            <w:vAlign w:val="center"/>
          </w:tcPr>
          <w:p w:rsidR="00D25B99" w:rsidRPr="005C7F1F" w:rsidRDefault="00D25B99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:rsidTr="00583887">
        <w:trPr>
          <w:trHeight w:val="397"/>
        </w:trPr>
        <w:tc>
          <w:tcPr>
            <w:tcW w:w="1239" w:type="pct"/>
            <w:vMerge w:val="restart"/>
            <w:vAlign w:val="center"/>
          </w:tcPr>
          <w:p w:rsidR="00D25B99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会場*</w:t>
            </w:r>
          </w:p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6"/>
                <w:szCs w:val="16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（オンラインの場合は使用ソフトを記載して下さい）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名称：</w:t>
            </w:r>
          </w:p>
        </w:tc>
      </w:tr>
      <w:tr w:rsidR="005C7F1F" w:rsidRPr="005C7F1F" w:rsidTr="00583887">
        <w:trPr>
          <w:trHeight w:val="433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住所：</w:t>
            </w:r>
          </w:p>
        </w:tc>
      </w:tr>
      <w:tr w:rsidR="005C7F1F" w:rsidRPr="005C7F1F" w:rsidTr="00EA1A9B">
        <w:trPr>
          <w:trHeight w:val="69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参加方法*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EA1A9B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ind w:left="0"/>
              <w:rPr>
                <w:rFonts w:ascii="HG丸ｺﾞｼｯｸM-PRO" w:eastAsia="HG丸ｺﾞｼｯｸM-PRO" w:hAnsi="HG丸ｺﾞｼｯｸM-PRO"/>
                <w:lang w:val="de-AT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入場料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無料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有料（CHF　　　　　　　 ）</w:t>
            </w:r>
          </w:p>
          <w:p w:rsidR="00EA1A9B" w:rsidRPr="005C7F1F" w:rsidRDefault="00EA1A9B" w:rsidP="00EA1A9B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事前申し込み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□ 不要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　　□ 要　（方法：　　　　　</w:t>
            </w:r>
            <w:r w:rsidR="00C91803"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</w:t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  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>）</w:t>
            </w:r>
          </w:p>
        </w:tc>
      </w:tr>
      <w:tr w:rsidR="005C7F1F" w:rsidRPr="005C7F1F" w:rsidTr="00C91803">
        <w:trPr>
          <w:trHeight w:val="60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共催者・後援・スポンサーなど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:rsidTr="00EA1A9B">
        <w:trPr>
          <w:trHeight w:val="787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その他</w:t>
            </w:r>
            <w:r w:rsidR="0093005B"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4"/>
                <w:szCs w:val="14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4"/>
                <w:szCs w:val="14"/>
                <w:lang w:val="de-CH" w:eastAsia="ja-JP"/>
              </w:rPr>
              <w:t>（上記以外に事前に案内すべき事柄や要望があれば記入）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</w:tbl>
    <w:p w:rsidR="001A0344" w:rsidRPr="005C7F1F" w:rsidRDefault="003A5196" w:rsidP="006234D1">
      <w:pPr>
        <w:ind w:left="0"/>
        <w:jc w:val="both"/>
        <w:rPr>
          <w:rFonts w:ascii="HG丸ｺﾞｼｯｸM-PRO" w:eastAsia="HG丸ｺﾞｼｯｸM-PRO" w:hAnsi="HG丸ｺﾞｼｯｸM-PRO"/>
          <w:lang w:val="en-AU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※*印のついた項目の記載内容は、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フライヤー、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ホームページ</w:t>
      </w:r>
      <w:r w:rsidR="00C11850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、Facebook</w:t>
      </w:r>
      <w:r w:rsidR="00292E21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ページ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日本文化の秋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」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広報資料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に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掲載されることをご了承ください。</w:t>
      </w:r>
    </w:p>
    <w:p w:rsidR="003A5196" w:rsidRPr="005C7F1F" w:rsidRDefault="004E29DA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</w:t>
      </w:r>
      <w:bookmarkStart w:id="0" w:name="_GoBack"/>
      <w:bookmarkEnd w:id="0"/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フライヤーや写真を提出いただければ、</w:t>
      </w:r>
      <w:r w:rsidR="00285FB5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事業承認後、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「日本文化の秋</w:t>
      </w:r>
      <w:r w:rsidR="001D4D2E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20</w:t>
      </w:r>
      <w:r w:rsidR="0015646C"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  <w:t>22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」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ページ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へ掲載します。</w:t>
      </w:r>
    </w:p>
    <w:p w:rsidR="00462C34" w:rsidRPr="0015646C" w:rsidRDefault="00462C34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</w:p>
    <w:p w:rsidR="001A0344" w:rsidRPr="00EA1A9B" w:rsidRDefault="00A06445" w:rsidP="00D945DC">
      <w:pPr>
        <w:pStyle w:val="af6"/>
        <w:ind w:left="644"/>
        <w:jc w:val="both"/>
        <w:rPr>
          <w:rFonts w:ascii="HG丸ｺﾞｼｯｸM-PRO" w:eastAsia="HG丸ｺﾞｼｯｸM-PRO" w:hAnsi="HG丸ｺﾞｼｯｸM-PRO"/>
          <w:b/>
          <w:lang w:val="de-CH" w:eastAsia="ja-JP"/>
        </w:rPr>
      </w:pPr>
      <w:r w:rsidRPr="00EA1A9B">
        <w:rPr>
          <w:rFonts w:ascii="HG丸ｺﾞｼｯｸM-PRO" w:eastAsia="HG丸ｺﾞｼｯｸM-PRO" w:hAnsi="HG丸ｺﾞｼｯｸM-PRO"/>
          <w:b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DFB18" wp14:editId="76B6C9B7">
                <wp:simplePos x="0" y="0"/>
                <wp:positionH relativeFrom="column">
                  <wp:posOffset>3353435</wp:posOffset>
                </wp:positionH>
                <wp:positionV relativeFrom="paragraph">
                  <wp:posOffset>233045</wp:posOffset>
                </wp:positionV>
                <wp:extent cx="2364740" cy="675640"/>
                <wp:effectExtent l="0" t="0" r="1651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45" w:rsidRDefault="00A06445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  <w:t>：</w:t>
                            </w:r>
                          </w:p>
                          <w:p w:rsidR="00313EBC" w:rsidRPr="001D4D2E" w:rsidRDefault="00313EBC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D4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署名：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F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05pt;margin-top:18.35pt;width:186.2pt;height: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" fillcolor="#d8d8d8 [2732]">
                <v:textbox>
                  <w:txbxContent>
                    <w:p w:rsidR="00A06445" w:rsidRDefault="00A06445" w:rsidP="009D0833">
                      <w:pPr>
                        <w:spacing w:before="120"/>
                        <w:ind w:left="0"/>
                        <w:rPr>
                          <w:rFonts w:ascii="HGMaruGothicMPRO" w:eastAsia="HGMaruGothicMPRO" w:hAnsi="HGMaruGothicMPRO"/>
                          <w:b/>
                          <w:lang w:val="de-CH" w:eastAsia="ja-JP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lang w:val="de-CH" w:eastAsia="ja-JP"/>
                        </w:rPr>
                        <w:t>氏名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lang w:val="de-CH" w:eastAsia="ja-JP"/>
                        </w:rPr>
                        <w:t>：</w:t>
                      </w:r>
                    </w:p>
                    <w:p w:rsidR="00313EBC" w:rsidRPr="001D4D2E" w:rsidRDefault="00313EBC" w:rsidP="009D0833">
                      <w:pPr>
                        <w:spacing w:before="120"/>
                        <w:ind w:left="0"/>
                        <w:rPr>
                          <w:rFonts w:ascii="HGMaruGothicMPRO" w:eastAsia="HGMaruGothicMPRO" w:hAnsi="HGMaruGothicMPRO"/>
                        </w:rPr>
                      </w:pPr>
                      <w:r w:rsidRPr="001D4D2E">
                        <w:rPr>
                          <w:rFonts w:ascii="HGMaruGothicMPRO" w:eastAsia="HGMaruGothicMPRO" w:hAnsi="HGMaruGothicMPRO" w:hint="eastAsia"/>
                          <w:b/>
                          <w:lang w:val="de-CH" w:eastAsia="ja-JP"/>
                        </w:rPr>
                        <w:t>署名：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  <w:t xml:space="preserve">      </w:t>
      </w:r>
      <w:sdt>
        <w:sdtPr>
          <w:rPr>
            <w:rFonts w:ascii="HG丸ｺﾞｼｯｸM-PRO" w:eastAsia="HG丸ｺﾞｼｯｸM-PRO" w:hAnsi="HG丸ｺﾞｼｯｸM-PRO"/>
            <w:lang w:val="de-CH" w:eastAsia="ja-JP"/>
          </w:rPr>
          <w:id w:val="-44269846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9D0833" w:rsidRPr="00EA1A9B">
            <w:rPr>
              <w:rFonts w:ascii="ＭＳ 明朝" w:eastAsia="ＭＳ 明朝" w:hAnsi="ＭＳ 明朝" w:cs="ＭＳ 明朝" w:hint="eastAsia"/>
              <w:lang w:val="de-CH" w:eastAsia="ja-JP"/>
            </w:rPr>
            <w:t>☐</w:t>
          </w:r>
        </w:sdtContent>
      </w:sdt>
      <w:r w:rsidR="001A0344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ガイドライン</w:t>
      </w:r>
      <w:r w:rsidR="001D4D2E">
        <w:rPr>
          <w:rFonts w:ascii="HG丸ｺﾞｼｯｸM-PRO" w:eastAsia="HG丸ｺﾞｼｯｸM-PRO" w:hAnsi="HG丸ｺﾞｼｯｸM-PRO" w:hint="eastAsia"/>
          <w:b/>
          <w:lang w:val="de-CH" w:eastAsia="ja-JP"/>
        </w:rPr>
        <w:t>を遵守</w:t>
      </w:r>
      <w:r w:rsidR="00D945DC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します</w:t>
      </w:r>
      <w:r w:rsidR="00C91803">
        <w:rPr>
          <w:rFonts w:ascii="HG丸ｺﾞｼｯｸM-PRO" w:eastAsia="HG丸ｺﾞｼｯｸM-PRO" w:hAnsi="HG丸ｺﾞｼｯｸM-PRO" w:hint="eastAsia"/>
          <w:b/>
          <w:lang w:val="de-CH" w:eastAsia="ja-JP"/>
        </w:rPr>
        <w:t>。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shd w:val="pct15" w:color="auto" w:fill="FFFFFF"/>
          <w:lang w:val="en-US" w:eastAsia="ja-JP"/>
        </w:rPr>
        <w:t xml:space="preserve">　　　　　　　　　　　　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lang w:val="en-US" w:eastAsia="ja-JP"/>
        </w:rPr>
        <w:t xml:space="preserve">　　　　　　　　</w:t>
      </w:r>
    </w:p>
    <w:sectPr w:rsidR="001A0344" w:rsidRPr="00EA1A9B" w:rsidSect="007B59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9E" w:rsidRDefault="00403E9E" w:rsidP="000E1485">
      <w:r>
        <w:separator/>
      </w:r>
    </w:p>
  </w:endnote>
  <w:endnote w:type="continuationSeparator" w:id="0">
    <w:p w:rsidR="00403E9E" w:rsidRDefault="00403E9E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7E" w:rsidRDefault="00EE4BD2" w:rsidP="00F9018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71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717E" w:rsidRDefault="00DE717E" w:rsidP="00F9018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DE717E" w:rsidRPr="00547F15">
      <w:trPr>
        <w:trHeight w:val="419"/>
      </w:trPr>
      <w:tc>
        <w:tcPr>
          <w:tcW w:w="5247" w:type="dxa"/>
        </w:tcPr>
        <w:p w:rsidR="00DE717E" w:rsidRPr="00422A95" w:rsidRDefault="00DE717E" w:rsidP="005B64C6">
          <w:pPr>
            <w:pStyle w:val="a8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DE717E" w:rsidRPr="00852F3D" w:rsidRDefault="00DE717E" w:rsidP="005B64C6">
          <w:pPr>
            <w:pStyle w:val="a8"/>
            <w:rPr>
              <w:sz w:val="15"/>
            </w:rPr>
          </w:pPr>
        </w:p>
        <w:p w:rsidR="00DE717E" w:rsidRDefault="00DE717E" w:rsidP="005B64C6">
          <w:pPr>
            <w:pStyle w:val="a8"/>
            <w:rPr>
              <w:sz w:val="15"/>
            </w:rPr>
          </w:pPr>
        </w:p>
        <w:p w:rsidR="00DE717E" w:rsidRPr="00422A95" w:rsidRDefault="00DE717E" w:rsidP="005B64C6">
          <w:pPr>
            <w:pStyle w:val="a8"/>
            <w:rPr>
              <w:sz w:val="15"/>
            </w:rPr>
          </w:pPr>
        </w:p>
      </w:tc>
      <w:tc>
        <w:tcPr>
          <w:tcW w:w="2548" w:type="dxa"/>
          <w:vAlign w:val="bottom"/>
        </w:tcPr>
        <w:p w:rsidR="00DE717E" w:rsidRPr="00422A95" w:rsidRDefault="00DE717E" w:rsidP="005B64C6">
          <w:pPr>
            <w:pStyle w:val="a8"/>
            <w:rPr>
              <w:rFonts w:ascii="7.5" w:hAnsi="7.5" w:cs="Helvetica" w:hint="eastAsia"/>
            </w:rPr>
          </w:pPr>
        </w:p>
        <w:p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ab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separate"/>
          </w:r>
          <w:r w:rsidR="00583887">
            <w:rPr>
              <w:rStyle w:val="ab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ab"/>
              <w:rFonts w:ascii="Arial" w:hAnsi="Arial" w:cs="Helvetica"/>
              <w:sz w:val="15"/>
            </w:rPr>
            <w:t>/</w: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begin"/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instrText xml:space="preserve"> NUMPAGES   \* MERGEFORMAT </w:instrTex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separate"/>
          </w:r>
          <w:r w:rsidR="00583887">
            <w:rPr>
              <w:rStyle w:val="ab"/>
              <w:rFonts w:ascii="Arial" w:hAnsi="Arial" w:cs="Helvetica"/>
              <w:noProof/>
              <w:sz w:val="15"/>
            </w:rPr>
            <w:t>2</w: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DE717E" w:rsidRDefault="00DE717E" w:rsidP="00F90188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16" w:rsidRPr="00805C50" w:rsidRDefault="002D7A16" w:rsidP="00805C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9E" w:rsidRDefault="00403E9E" w:rsidP="000E1485">
      <w:r>
        <w:separator/>
      </w:r>
    </w:p>
  </w:footnote>
  <w:footnote w:type="continuationSeparator" w:id="0">
    <w:p w:rsidR="00403E9E" w:rsidRDefault="00403E9E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3"/>
      <w:gridCol w:w="4394"/>
    </w:tblGrid>
    <w:tr w:rsidR="00DE717E">
      <w:trPr>
        <w:trHeight w:val="1134"/>
      </w:trPr>
      <w:tc>
        <w:tcPr>
          <w:tcW w:w="4605" w:type="dxa"/>
        </w:tcPr>
        <w:p w:rsidR="00DE717E" w:rsidRPr="00574C1F" w:rsidRDefault="00DE717E" w:rsidP="00574C1F"/>
      </w:tc>
      <w:tc>
        <w:tcPr>
          <w:tcW w:w="4606" w:type="dxa"/>
        </w:tcPr>
        <w:p w:rsidR="00DE717E" w:rsidRDefault="00DE717E">
          <w:pPr>
            <w:pStyle w:val="a6"/>
          </w:pPr>
        </w:p>
      </w:tc>
    </w:tr>
  </w:tbl>
  <w:p w:rsidR="00DE717E" w:rsidRPr="001756CF" w:rsidRDefault="00DE717E">
    <w:pPr>
      <w:pStyle w:val="a6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16" w:rsidRPr="007E466C" w:rsidRDefault="002D7A16" w:rsidP="002D7A16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D7A16" w:rsidRPr="0015646C" w:rsidTr="00107742">
      <w:trPr>
        <w:trHeight w:val="557"/>
      </w:trPr>
      <w:tc>
        <w:tcPr>
          <w:tcW w:w="11908" w:type="dxa"/>
          <w:shd w:val="clear" w:color="auto" w:fill="E6E6E6"/>
          <w:hideMark/>
        </w:tcPr>
        <w:p w:rsidR="004D4242" w:rsidRPr="007A3AA8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2D7A16" w:rsidRPr="003A5196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fr-FR"/>
            </w:rPr>
          </w:pP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Comité de</w:t>
          </w:r>
          <w:r w:rsidR="004E29DA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 coordination de</w:t>
          </w: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 l’Automne de la culture japonaise</w:t>
          </w:r>
        </w:p>
      </w:tc>
    </w:tr>
  </w:tbl>
  <w:p w:rsidR="00DE717E" w:rsidRPr="003A5196" w:rsidRDefault="00DE717E" w:rsidP="00DA3F84">
    <w:pPr>
      <w:pStyle w:val="a6"/>
      <w:ind w:left="0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1E03B63"/>
    <w:multiLevelType w:val="hybridMultilevel"/>
    <w:tmpl w:val="C00C24F8"/>
    <w:lvl w:ilvl="0" w:tplc="B8BEE10A">
      <w:numFmt w:val="bullet"/>
      <w:lvlText w:val=""/>
      <w:lvlJc w:val="left"/>
      <w:pPr>
        <w:ind w:left="644" w:hanging="360"/>
      </w:pPr>
      <w:rPr>
        <w:rFonts w:ascii="ＭＳ 明朝" w:eastAsia="ＭＳ 明朝" w:hAnsi="ＭＳ 明朝" w:cs="Arial" w:hint="eastAsia"/>
        <w:b w:val="0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8"/>
  </w:num>
  <w:num w:numId="14">
    <w:abstractNumId w:val="13"/>
  </w:num>
  <w:num w:numId="15">
    <w:abstractNumId w:val="12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4C59"/>
    <w:rsid w:val="00015FE5"/>
    <w:rsid w:val="0001731F"/>
    <w:rsid w:val="0001760D"/>
    <w:rsid w:val="00023288"/>
    <w:rsid w:val="00023B83"/>
    <w:rsid w:val="00024C0E"/>
    <w:rsid w:val="000262B7"/>
    <w:rsid w:val="000359A3"/>
    <w:rsid w:val="00037190"/>
    <w:rsid w:val="000379BB"/>
    <w:rsid w:val="000425F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39BA"/>
    <w:rsid w:val="000A5687"/>
    <w:rsid w:val="000B15FD"/>
    <w:rsid w:val="000B362F"/>
    <w:rsid w:val="000B5EBD"/>
    <w:rsid w:val="000C02CB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5646C"/>
    <w:rsid w:val="001644F1"/>
    <w:rsid w:val="00170A68"/>
    <w:rsid w:val="00172645"/>
    <w:rsid w:val="001756CF"/>
    <w:rsid w:val="00180FD1"/>
    <w:rsid w:val="0018119D"/>
    <w:rsid w:val="001813EE"/>
    <w:rsid w:val="001830B8"/>
    <w:rsid w:val="00183F6E"/>
    <w:rsid w:val="00187AC5"/>
    <w:rsid w:val="001910D9"/>
    <w:rsid w:val="0019322C"/>
    <w:rsid w:val="00195D48"/>
    <w:rsid w:val="001A0344"/>
    <w:rsid w:val="001A0720"/>
    <w:rsid w:val="001A2AA3"/>
    <w:rsid w:val="001A51D5"/>
    <w:rsid w:val="001A651E"/>
    <w:rsid w:val="001B13BD"/>
    <w:rsid w:val="001C041B"/>
    <w:rsid w:val="001D4D2E"/>
    <w:rsid w:val="001D514F"/>
    <w:rsid w:val="001D5D6C"/>
    <w:rsid w:val="001E2D22"/>
    <w:rsid w:val="001E314A"/>
    <w:rsid w:val="001E7CBD"/>
    <w:rsid w:val="001F0AEC"/>
    <w:rsid w:val="001F0E00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5FB5"/>
    <w:rsid w:val="00286442"/>
    <w:rsid w:val="0028719A"/>
    <w:rsid w:val="00287E63"/>
    <w:rsid w:val="00292E21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A16"/>
    <w:rsid w:val="002D7BC0"/>
    <w:rsid w:val="002F114B"/>
    <w:rsid w:val="002F516E"/>
    <w:rsid w:val="002F6232"/>
    <w:rsid w:val="002F730F"/>
    <w:rsid w:val="002F7FC7"/>
    <w:rsid w:val="00300B5B"/>
    <w:rsid w:val="00301340"/>
    <w:rsid w:val="00301A38"/>
    <w:rsid w:val="00301B07"/>
    <w:rsid w:val="003026B5"/>
    <w:rsid w:val="003037B8"/>
    <w:rsid w:val="00305D23"/>
    <w:rsid w:val="00307CAE"/>
    <w:rsid w:val="00312EFC"/>
    <w:rsid w:val="00313EBC"/>
    <w:rsid w:val="00323298"/>
    <w:rsid w:val="00325983"/>
    <w:rsid w:val="00326F5F"/>
    <w:rsid w:val="003271D6"/>
    <w:rsid w:val="00327FF9"/>
    <w:rsid w:val="00331903"/>
    <w:rsid w:val="0033588D"/>
    <w:rsid w:val="0033590C"/>
    <w:rsid w:val="00341EA0"/>
    <w:rsid w:val="00352409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5196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D758A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2C34"/>
    <w:rsid w:val="004650BA"/>
    <w:rsid w:val="00467272"/>
    <w:rsid w:val="004672C4"/>
    <w:rsid w:val="00470C48"/>
    <w:rsid w:val="00471468"/>
    <w:rsid w:val="00482CA7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242"/>
    <w:rsid w:val="004D4975"/>
    <w:rsid w:val="004D5BAB"/>
    <w:rsid w:val="004E1BEB"/>
    <w:rsid w:val="004E2482"/>
    <w:rsid w:val="004E29DA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3C51"/>
    <w:rsid w:val="005140BD"/>
    <w:rsid w:val="00514C39"/>
    <w:rsid w:val="00515074"/>
    <w:rsid w:val="00515E2B"/>
    <w:rsid w:val="00520DD9"/>
    <w:rsid w:val="00523409"/>
    <w:rsid w:val="00530AF7"/>
    <w:rsid w:val="0053209E"/>
    <w:rsid w:val="00532AA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21E9"/>
    <w:rsid w:val="00565BA6"/>
    <w:rsid w:val="00571360"/>
    <w:rsid w:val="00574C1F"/>
    <w:rsid w:val="00575A6D"/>
    <w:rsid w:val="00581B62"/>
    <w:rsid w:val="00583887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B6E8F"/>
    <w:rsid w:val="005C10D4"/>
    <w:rsid w:val="005C51C5"/>
    <w:rsid w:val="005C7F1F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03C8"/>
    <w:rsid w:val="00622A84"/>
    <w:rsid w:val="006234D1"/>
    <w:rsid w:val="0063134B"/>
    <w:rsid w:val="00636076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46294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912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67997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12CF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05B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0833"/>
    <w:rsid w:val="009D6CD5"/>
    <w:rsid w:val="009D7415"/>
    <w:rsid w:val="009D7684"/>
    <w:rsid w:val="009E45CD"/>
    <w:rsid w:val="009E6829"/>
    <w:rsid w:val="009F0E6F"/>
    <w:rsid w:val="009F2467"/>
    <w:rsid w:val="00A0035B"/>
    <w:rsid w:val="00A00A13"/>
    <w:rsid w:val="00A04F7B"/>
    <w:rsid w:val="00A05607"/>
    <w:rsid w:val="00A06245"/>
    <w:rsid w:val="00A064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D5D"/>
    <w:rsid w:val="00A455C0"/>
    <w:rsid w:val="00A51E7D"/>
    <w:rsid w:val="00A5410D"/>
    <w:rsid w:val="00A60FAE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463F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850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42E52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1803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6C85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5B99"/>
    <w:rsid w:val="00D265E5"/>
    <w:rsid w:val="00D2750B"/>
    <w:rsid w:val="00D31FC8"/>
    <w:rsid w:val="00D32145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7C29"/>
    <w:rsid w:val="00D945DC"/>
    <w:rsid w:val="00D95D0E"/>
    <w:rsid w:val="00DA26D5"/>
    <w:rsid w:val="00DA2906"/>
    <w:rsid w:val="00DA315D"/>
    <w:rsid w:val="00DA3F84"/>
    <w:rsid w:val="00DA4CC1"/>
    <w:rsid w:val="00DA68AA"/>
    <w:rsid w:val="00DA7454"/>
    <w:rsid w:val="00DB7DE9"/>
    <w:rsid w:val="00DC459C"/>
    <w:rsid w:val="00DD02AA"/>
    <w:rsid w:val="00DD4EA9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1A9B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338F6"/>
    <w:rsid w:val="00F35E35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10A3"/>
    <w:rsid w:val="00FA6A65"/>
    <w:rsid w:val="00FB04D6"/>
    <w:rsid w:val="00FB0838"/>
    <w:rsid w:val="00FB14D1"/>
    <w:rsid w:val="00FB60A4"/>
    <w:rsid w:val="00FB781E"/>
    <w:rsid w:val="00FB7FFC"/>
    <w:rsid w:val="00FC3746"/>
    <w:rsid w:val="00FC3B30"/>
    <w:rsid w:val="00FC4787"/>
    <w:rsid w:val="00FC64F9"/>
    <w:rsid w:val="00FD2634"/>
    <w:rsid w:val="00FD5A31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006039"/>
  <w15:docId w15:val="{00B676AB-F097-4B1A-9776-ECC201EA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44A73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a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b">
    <w:name w:val="page number"/>
    <w:basedOn w:val="a3"/>
    <w:rsid w:val="00244A73"/>
    <w:rPr>
      <w:rFonts w:ascii="Helvetica" w:hAnsi="Helvetica"/>
    </w:rPr>
  </w:style>
  <w:style w:type="table" w:styleId="ac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d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e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f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0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2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7">
    <w:name w:val="Closing"/>
    <w:basedOn w:val="a2"/>
    <w:link w:val="af8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8">
    <w:name w:val="結語 (文字)"/>
    <w:basedOn w:val="a3"/>
    <w:link w:val="af7"/>
    <w:uiPriority w:val="99"/>
    <w:rsid w:val="00BA212B"/>
    <w:rPr>
      <w:rFonts w:ascii="Arial" w:hAnsi="Arial" w:cs="Helvetica"/>
      <w:lang w:eastAsia="ja-JP"/>
    </w:rPr>
  </w:style>
  <w:style w:type="character" w:customStyle="1" w:styleId="a7">
    <w:name w:val="ヘッダー (文字)"/>
    <w:basedOn w:val="a3"/>
    <w:link w:val="a6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c"/>
    <w:uiPriority w:val="59"/>
    <w:rsid w:val="002D7A1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3"/>
    <w:link w:val="a8"/>
    <w:uiPriority w:val="99"/>
    <w:rsid w:val="00805C50"/>
    <w:rPr>
      <w:rFonts w:ascii="Arial" w:hAnsi="Arial" w:cs="Arial"/>
      <w:lang w:val="de-DE" w:eastAsia="de-CH"/>
    </w:rPr>
  </w:style>
  <w:style w:type="character" w:styleId="af9">
    <w:name w:val="annotation reference"/>
    <w:basedOn w:val="a3"/>
    <w:uiPriority w:val="99"/>
    <w:semiHidden/>
    <w:unhideWhenUsed/>
    <w:rsid w:val="00446DE7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unhideWhenUsed/>
    <w:rsid w:val="00446DE7"/>
  </w:style>
  <w:style w:type="character" w:customStyle="1" w:styleId="afb">
    <w:name w:val="コメント文字列 (文字)"/>
    <w:basedOn w:val="a3"/>
    <w:link w:val="afa"/>
    <w:uiPriority w:val="99"/>
    <w:semiHidden/>
    <w:rsid w:val="00446DE7"/>
    <w:rPr>
      <w:rFonts w:ascii="Arial" w:hAnsi="Arial" w:cs="Arial"/>
      <w:lang w:val="de-DE" w:eastAsia="de-CH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46DE7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46DE7"/>
    <w:rPr>
      <w:rFonts w:ascii="Arial" w:hAnsi="Arial" w:cs="Arial"/>
      <w:b/>
      <w:bCs/>
      <w:lang w:val="de-DE" w:eastAsia="de-CH"/>
    </w:rPr>
  </w:style>
  <w:style w:type="character" w:styleId="afe">
    <w:name w:val="Placeholder Text"/>
    <w:basedOn w:val="a3"/>
    <w:uiPriority w:val="99"/>
    <w:semiHidden/>
    <w:rsid w:val="009D0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4B9E-4850-498C-AE39-18E135F8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9</TotalTime>
  <Pages>1</Pages>
  <Words>470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Leaflet.dot XP</vt:lpstr>
      <vt:lpstr>Leaflet.dot XP</vt:lpstr>
    </vt:vector>
  </TitlesOfParts>
  <Company>Informatik Ausland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ACJ調整委員会事務局</dc:creator>
  <dc:description>Leaflet.dot clixEDA fähig</dc:description>
  <cp:lastModifiedBy>TAKAGI YUHO</cp:lastModifiedBy>
  <cp:revision>9</cp:revision>
  <cp:lastPrinted>2015-05-15T12:32:00Z</cp:lastPrinted>
  <dcterms:created xsi:type="dcterms:W3CDTF">2019-06-07T13:50:00Z</dcterms:created>
  <dcterms:modified xsi:type="dcterms:W3CDTF">2022-05-09T07:20:00Z</dcterms:modified>
</cp:coreProperties>
</file>